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CE794" w14:textId="77777777" w:rsidR="00ED48E7" w:rsidRDefault="00ED48E7" w:rsidP="00486429">
      <w:pPr>
        <w:rPr>
          <w:rFonts w:ascii="Century Gothic" w:hAnsi="Century Gothic"/>
          <w:sz w:val="20"/>
          <w:szCs w:val="20"/>
          <w:lang w:val="de-DE"/>
        </w:rPr>
      </w:pPr>
    </w:p>
    <w:p w14:paraId="5A6CFD2B" w14:textId="77777777" w:rsidR="00ED48E7" w:rsidRDefault="00ED48E7" w:rsidP="00486429">
      <w:pPr>
        <w:rPr>
          <w:rFonts w:ascii="Century Gothic" w:hAnsi="Century Gothic"/>
          <w:sz w:val="20"/>
          <w:szCs w:val="20"/>
          <w:lang w:val="de-DE"/>
        </w:rPr>
      </w:pPr>
    </w:p>
    <w:p w14:paraId="223943BF" w14:textId="77777777" w:rsidR="00ED48E7" w:rsidRDefault="00ED48E7" w:rsidP="00486429">
      <w:pPr>
        <w:rPr>
          <w:rFonts w:ascii="Century Gothic" w:hAnsi="Century Gothic"/>
          <w:sz w:val="20"/>
          <w:szCs w:val="20"/>
          <w:lang w:val="de-DE"/>
        </w:rPr>
      </w:pPr>
    </w:p>
    <w:p w14:paraId="09E8CA29" w14:textId="7F25CA19" w:rsidR="00ED48E7" w:rsidRPr="009379FA" w:rsidRDefault="009379FA" w:rsidP="00486429">
      <w:pPr>
        <w:rPr>
          <w:rFonts w:ascii="Century Gothic" w:hAnsi="Century Gothic"/>
          <w:sz w:val="36"/>
          <w:szCs w:val="36"/>
          <w:lang w:val="de-DE"/>
        </w:rPr>
      </w:pPr>
      <w:r w:rsidRPr="009379FA">
        <w:rPr>
          <w:rFonts w:ascii="Century Gothic" w:hAnsi="Century Gothic"/>
          <w:sz w:val="36"/>
          <w:szCs w:val="36"/>
          <w:lang w:val="de-DE"/>
        </w:rPr>
        <w:t xml:space="preserve">Geschätzte Patientin/Geschätzter Patient/Geschätzte </w:t>
      </w:r>
      <w:proofErr w:type="gramStart"/>
      <w:r w:rsidRPr="009379FA">
        <w:rPr>
          <w:rFonts w:ascii="Century Gothic" w:hAnsi="Century Gothic"/>
          <w:sz w:val="36"/>
          <w:szCs w:val="36"/>
          <w:lang w:val="de-DE"/>
        </w:rPr>
        <w:t>Trainingsraumbenützer(</w:t>
      </w:r>
      <w:proofErr w:type="gramEnd"/>
      <w:r w:rsidRPr="009379FA">
        <w:rPr>
          <w:rFonts w:ascii="Century Gothic" w:hAnsi="Century Gothic"/>
          <w:sz w:val="36"/>
          <w:szCs w:val="36"/>
          <w:lang w:val="de-DE"/>
        </w:rPr>
        <w:t>Innen)</w:t>
      </w:r>
    </w:p>
    <w:p w14:paraId="18595B46" w14:textId="32377FC2" w:rsidR="00ED48E7" w:rsidRPr="009379FA" w:rsidRDefault="00ED48E7" w:rsidP="00486429">
      <w:pPr>
        <w:rPr>
          <w:rFonts w:ascii="Century Gothic" w:hAnsi="Century Gothic"/>
          <w:sz w:val="36"/>
          <w:szCs w:val="36"/>
          <w:lang w:val="de-DE"/>
        </w:rPr>
      </w:pPr>
    </w:p>
    <w:p w14:paraId="162CF312" w14:textId="22BE1567" w:rsidR="009379FA" w:rsidRPr="00DD31CD" w:rsidRDefault="009379FA" w:rsidP="00486429">
      <w:pPr>
        <w:rPr>
          <w:rFonts w:ascii="Century Gothic" w:hAnsi="Century Gothic"/>
          <w:b/>
          <w:bCs w:val="0"/>
          <w:sz w:val="36"/>
          <w:szCs w:val="36"/>
          <w:lang w:val="de-DE"/>
        </w:rPr>
      </w:pPr>
      <w:r w:rsidRPr="00DD31CD">
        <w:rPr>
          <w:rFonts w:ascii="Century Gothic" w:hAnsi="Century Gothic"/>
          <w:b/>
          <w:bCs w:val="0"/>
          <w:sz w:val="36"/>
          <w:szCs w:val="36"/>
          <w:lang w:val="de-DE"/>
        </w:rPr>
        <w:t>Bitte lesen Sie diese Corona-Virus-Information vor dem Praxiseintritt</w:t>
      </w:r>
      <w:r w:rsidR="00DD31CD">
        <w:rPr>
          <w:rFonts w:ascii="Century Gothic" w:hAnsi="Century Gothic"/>
          <w:b/>
          <w:bCs w:val="0"/>
          <w:sz w:val="36"/>
          <w:szCs w:val="36"/>
          <w:lang w:val="de-DE"/>
        </w:rPr>
        <w:t xml:space="preserve"> und beachten Sie die Anweisungen</w:t>
      </w:r>
      <w:r w:rsidRPr="00DD31CD">
        <w:rPr>
          <w:rFonts w:ascii="Century Gothic" w:hAnsi="Century Gothic"/>
          <w:b/>
          <w:bCs w:val="0"/>
          <w:sz w:val="36"/>
          <w:szCs w:val="36"/>
          <w:lang w:val="de-DE"/>
        </w:rPr>
        <w:t>!!</w:t>
      </w:r>
    </w:p>
    <w:p w14:paraId="76EBAB88" w14:textId="4A2082B5" w:rsidR="009379FA" w:rsidRDefault="009379FA" w:rsidP="00486429">
      <w:pPr>
        <w:rPr>
          <w:rFonts w:ascii="Century Gothic" w:hAnsi="Century Gothic"/>
          <w:sz w:val="20"/>
          <w:szCs w:val="20"/>
          <w:lang w:val="de-DE"/>
        </w:rPr>
      </w:pPr>
    </w:p>
    <w:p w14:paraId="5C432ECC" w14:textId="1867282C" w:rsidR="009379FA" w:rsidRDefault="009379FA" w:rsidP="00486429">
      <w:pPr>
        <w:rPr>
          <w:rFonts w:ascii="Century Gothic" w:hAnsi="Century Gothic"/>
          <w:sz w:val="20"/>
          <w:szCs w:val="20"/>
          <w:lang w:val="de-DE"/>
        </w:rPr>
      </w:pPr>
    </w:p>
    <w:p w14:paraId="487CCE37" w14:textId="68869BB7" w:rsidR="009379FA" w:rsidRPr="00DD31CD" w:rsidRDefault="009379FA" w:rsidP="00486429">
      <w:pPr>
        <w:rPr>
          <w:rFonts w:ascii="Century Gothic" w:hAnsi="Century Gothic"/>
          <w:b/>
          <w:bCs w:val="0"/>
          <w:sz w:val="32"/>
          <w:szCs w:val="32"/>
          <w:lang w:val="de-DE"/>
        </w:rPr>
      </w:pPr>
      <w:r w:rsidRPr="00DD31CD">
        <w:rPr>
          <w:rFonts w:ascii="Century Gothic" w:hAnsi="Century Gothic"/>
          <w:b/>
          <w:bCs w:val="0"/>
          <w:sz w:val="32"/>
          <w:szCs w:val="32"/>
          <w:lang w:val="de-DE"/>
        </w:rPr>
        <w:t>Bitte verzichten Sie auf Ihre Physiotherapie-Behandlung</w:t>
      </w:r>
      <w:r w:rsidR="00D70AF1" w:rsidRPr="00DD31CD">
        <w:rPr>
          <w:rFonts w:ascii="Century Gothic" w:hAnsi="Century Gothic"/>
          <w:b/>
          <w:bCs w:val="0"/>
          <w:sz w:val="32"/>
          <w:szCs w:val="32"/>
          <w:lang w:val="de-DE"/>
        </w:rPr>
        <w:t xml:space="preserve"> oder Ihr Training:</w:t>
      </w:r>
    </w:p>
    <w:p w14:paraId="2EF02D54" w14:textId="3C1EA936" w:rsidR="009379FA" w:rsidRPr="009379FA" w:rsidRDefault="009379FA" w:rsidP="009379FA">
      <w:pPr>
        <w:pStyle w:val="Listenabsatz"/>
        <w:numPr>
          <w:ilvl w:val="0"/>
          <w:numId w:val="14"/>
        </w:numPr>
        <w:rPr>
          <w:rFonts w:ascii="Century Gothic" w:hAnsi="Century Gothic"/>
          <w:sz w:val="32"/>
          <w:szCs w:val="32"/>
          <w:lang w:val="de-DE"/>
        </w:rPr>
      </w:pPr>
      <w:r w:rsidRPr="009379FA">
        <w:rPr>
          <w:rFonts w:ascii="Century Gothic" w:hAnsi="Century Gothic"/>
          <w:sz w:val="32"/>
          <w:szCs w:val="32"/>
          <w:lang w:val="de-DE"/>
        </w:rPr>
        <w:t>wenn Sie Fieber oder Erkältungs-Symptome wie Husten, Schnupfen etc. haben.</w:t>
      </w:r>
    </w:p>
    <w:p w14:paraId="09E2E366" w14:textId="644701D5" w:rsidR="009379FA" w:rsidRPr="009379FA" w:rsidRDefault="009379FA" w:rsidP="009379FA">
      <w:pPr>
        <w:pStyle w:val="Listenabsatz"/>
        <w:numPr>
          <w:ilvl w:val="0"/>
          <w:numId w:val="14"/>
        </w:numPr>
        <w:rPr>
          <w:rFonts w:ascii="Century Gothic" w:hAnsi="Century Gothic"/>
          <w:sz w:val="32"/>
          <w:szCs w:val="32"/>
          <w:lang w:val="de-DE"/>
        </w:rPr>
      </w:pPr>
      <w:r w:rsidRPr="009379FA">
        <w:rPr>
          <w:rFonts w:ascii="Century Gothic" w:hAnsi="Century Gothic"/>
          <w:sz w:val="32"/>
          <w:szCs w:val="32"/>
          <w:lang w:val="de-DE"/>
        </w:rPr>
        <w:t>Wenn Sie in Kontakt waren mit Corona-Virus-Infizierten oder -verdächtigen Personen.</w:t>
      </w:r>
    </w:p>
    <w:p w14:paraId="131E406B" w14:textId="4B192E86" w:rsidR="009379FA" w:rsidRPr="009379FA" w:rsidRDefault="009379FA" w:rsidP="009379FA">
      <w:pPr>
        <w:rPr>
          <w:rFonts w:ascii="Century Gothic" w:hAnsi="Century Gothic"/>
          <w:sz w:val="32"/>
          <w:szCs w:val="32"/>
          <w:lang w:val="de-DE"/>
        </w:rPr>
      </w:pPr>
    </w:p>
    <w:p w14:paraId="201AB202" w14:textId="3478B983" w:rsidR="009379FA" w:rsidRDefault="009379FA" w:rsidP="009379FA">
      <w:pPr>
        <w:rPr>
          <w:rFonts w:ascii="Century Gothic" w:hAnsi="Century Gothic"/>
          <w:b/>
          <w:bCs w:val="0"/>
          <w:sz w:val="32"/>
          <w:szCs w:val="32"/>
          <w:lang w:val="de-DE"/>
        </w:rPr>
      </w:pPr>
      <w:r w:rsidRPr="00DD31CD">
        <w:rPr>
          <w:rFonts w:ascii="Century Gothic" w:hAnsi="Century Gothic"/>
          <w:b/>
          <w:bCs w:val="0"/>
          <w:sz w:val="32"/>
          <w:szCs w:val="32"/>
          <w:lang w:val="de-DE"/>
        </w:rPr>
        <w:t>Folgende Hygieneregeln sind zu beachten:</w:t>
      </w:r>
    </w:p>
    <w:p w14:paraId="1671AE69" w14:textId="416E398D" w:rsidR="00D866C5" w:rsidRPr="00D866C5" w:rsidRDefault="00D866C5" w:rsidP="009379FA">
      <w:pPr>
        <w:pStyle w:val="Listenabsatz"/>
        <w:numPr>
          <w:ilvl w:val="0"/>
          <w:numId w:val="15"/>
        </w:numPr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 xml:space="preserve">Bei Praxiseintritt ist es obligatorisch, eine Hygienemaske zu tragen. Wenn Sie selber keine Maske haben, können Sie bei mir für CHF 1.50 eine Maske beziehen. </w:t>
      </w:r>
    </w:p>
    <w:p w14:paraId="45691F53" w14:textId="3A97B194" w:rsidR="009379FA" w:rsidRDefault="009379FA" w:rsidP="009379FA">
      <w:pPr>
        <w:pStyle w:val="Listenabsatz"/>
        <w:numPr>
          <w:ilvl w:val="0"/>
          <w:numId w:val="15"/>
        </w:numPr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 xml:space="preserve">Bei Praxiseintritt ist es </w:t>
      </w:r>
      <w:r w:rsidR="00D866C5">
        <w:rPr>
          <w:rFonts w:ascii="Century Gothic" w:hAnsi="Century Gothic"/>
          <w:sz w:val="32"/>
          <w:szCs w:val="32"/>
          <w:lang w:val="de-DE"/>
        </w:rPr>
        <w:t>obligatorisch,</w:t>
      </w:r>
      <w:r>
        <w:rPr>
          <w:rFonts w:ascii="Century Gothic" w:hAnsi="Century Gothic"/>
          <w:sz w:val="32"/>
          <w:szCs w:val="32"/>
          <w:lang w:val="de-DE"/>
        </w:rPr>
        <w:t xml:space="preserve"> die Hände gründlich zu waschen</w:t>
      </w:r>
      <w:r w:rsidR="0051644A">
        <w:rPr>
          <w:rFonts w:ascii="Century Gothic" w:hAnsi="Century Gothic"/>
          <w:sz w:val="32"/>
          <w:szCs w:val="32"/>
          <w:lang w:val="de-DE"/>
        </w:rPr>
        <w:t xml:space="preserve"> und zu desinfizieren.</w:t>
      </w:r>
    </w:p>
    <w:p w14:paraId="690A996C" w14:textId="688447DD" w:rsidR="0051644A" w:rsidRDefault="0051644A" w:rsidP="009379FA">
      <w:pPr>
        <w:pStyle w:val="Listenabsatz"/>
        <w:numPr>
          <w:ilvl w:val="0"/>
          <w:numId w:val="15"/>
        </w:numPr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 xml:space="preserve">Nach Benützung eines Trainingsgeräts ist es </w:t>
      </w:r>
      <w:r w:rsidR="00D866C5">
        <w:rPr>
          <w:rFonts w:ascii="Century Gothic" w:hAnsi="Century Gothic"/>
          <w:sz w:val="32"/>
          <w:szCs w:val="32"/>
          <w:lang w:val="de-DE"/>
        </w:rPr>
        <w:t>obligatorisch,</w:t>
      </w:r>
      <w:r>
        <w:rPr>
          <w:rFonts w:ascii="Century Gothic" w:hAnsi="Century Gothic"/>
          <w:sz w:val="32"/>
          <w:szCs w:val="32"/>
          <w:lang w:val="de-DE"/>
        </w:rPr>
        <w:t xml:space="preserve"> das Gerät zu desinfizieren</w:t>
      </w:r>
      <w:r w:rsidR="00DD31CD">
        <w:rPr>
          <w:rFonts w:ascii="Century Gothic" w:hAnsi="Century Gothic"/>
          <w:sz w:val="32"/>
          <w:szCs w:val="32"/>
          <w:lang w:val="de-DE"/>
        </w:rPr>
        <w:t>.</w:t>
      </w:r>
    </w:p>
    <w:p w14:paraId="310FE396" w14:textId="4124CB06" w:rsidR="001B79D3" w:rsidRDefault="001B79D3" w:rsidP="001B79D3">
      <w:pPr>
        <w:rPr>
          <w:rFonts w:ascii="Century Gothic" w:hAnsi="Century Gothic"/>
          <w:sz w:val="32"/>
          <w:szCs w:val="32"/>
          <w:lang w:val="de-DE"/>
        </w:rPr>
      </w:pPr>
    </w:p>
    <w:p w14:paraId="3B8D8769" w14:textId="57AEE67C" w:rsidR="001B79D3" w:rsidRDefault="001B79D3" w:rsidP="001B79D3">
      <w:pPr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 xml:space="preserve">Herzlichen Dank für Ihre Mitwirkung und bleiben </w:t>
      </w:r>
      <w:r w:rsidR="00DD31CD">
        <w:rPr>
          <w:rFonts w:ascii="Century Gothic" w:hAnsi="Century Gothic"/>
          <w:sz w:val="32"/>
          <w:szCs w:val="32"/>
          <w:lang w:val="de-DE"/>
        </w:rPr>
        <w:t>S</w:t>
      </w:r>
      <w:r>
        <w:rPr>
          <w:rFonts w:ascii="Century Gothic" w:hAnsi="Century Gothic"/>
          <w:sz w:val="32"/>
          <w:szCs w:val="32"/>
          <w:lang w:val="de-DE"/>
        </w:rPr>
        <w:t>ie gesund.</w:t>
      </w:r>
    </w:p>
    <w:p w14:paraId="34C77D35" w14:textId="641B3C09" w:rsidR="001B79D3" w:rsidRDefault="001B79D3" w:rsidP="001B79D3">
      <w:pPr>
        <w:rPr>
          <w:rFonts w:ascii="Century Gothic" w:hAnsi="Century Gothic"/>
          <w:sz w:val="32"/>
          <w:szCs w:val="32"/>
          <w:lang w:val="de-DE"/>
        </w:rPr>
      </w:pPr>
    </w:p>
    <w:p w14:paraId="03DB00B0" w14:textId="64E6D907" w:rsidR="001B79D3" w:rsidRPr="001B79D3" w:rsidRDefault="001B79D3" w:rsidP="001B79D3">
      <w:pPr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>Erik-Jan de Roos</w:t>
      </w:r>
    </w:p>
    <w:sectPr w:rsidR="001B79D3" w:rsidRPr="001B79D3" w:rsidSect="00C749FD">
      <w:headerReference w:type="default" r:id="rId7"/>
      <w:footerReference w:type="default" r:id="rId8"/>
      <w:pgSz w:w="11906" w:h="16838"/>
      <w:pgMar w:top="1418" w:right="851" w:bottom="822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C84C" w14:textId="77777777" w:rsidR="004D6559" w:rsidRDefault="004D6559">
      <w:r>
        <w:separator/>
      </w:r>
    </w:p>
  </w:endnote>
  <w:endnote w:type="continuationSeparator" w:id="0">
    <w:p w14:paraId="4E5764BB" w14:textId="77777777" w:rsidR="004D6559" w:rsidRDefault="004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FagoO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388A8" w14:textId="77777777" w:rsidR="00F64047" w:rsidRPr="00AE3077" w:rsidRDefault="004D6559" w:rsidP="00AE3077">
    <w:pPr>
      <w:pStyle w:val="Fuzeile"/>
      <w:tabs>
        <w:tab w:val="left" w:pos="3402"/>
      </w:tabs>
      <w:spacing w:after="20"/>
      <w:rPr>
        <w:b/>
        <w:color w:val="F79646"/>
        <w:sz w:val="18"/>
        <w:szCs w:val="18"/>
        <w:lang w:val="de-DE"/>
      </w:rPr>
    </w:pPr>
    <w:r>
      <w:rPr>
        <w:b/>
        <w:color w:val="F79646"/>
        <w:sz w:val="18"/>
        <w:szCs w:val="18"/>
        <w:lang w:val="de-DE"/>
      </w:rPr>
      <w:pict w14:anchorId="603867E3">
        <v:rect id="_x0000_i1025" style="width:496.05pt;height:1pt" o:hralign="center" o:hrstd="t" o:hrnoshade="t" o:hr="t" fillcolor="#f79646" stroked="f"/>
      </w:pict>
    </w:r>
  </w:p>
  <w:p w14:paraId="0C0E4F67" w14:textId="77777777" w:rsidR="00F64047" w:rsidRPr="009379FA" w:rsidRDefault="001243B3" w:rsidP="00F64047">
    <w:pPr>
      <w:pStyle w:val="EinfAbs"/>
      <w:spacing w:after="60"/>
      <w:rPr>
        <w:rFonts w:ascii="FagoOT" w:hAnsi="FagoOT" w:cs="FagoOT"/>
        <w:sz w:val="16"/>
        <w:szCs w:val="16"/>
        <w:lang w:val="fr-CH"/>
      </w:rPr>
    </w:pPr>
    <w:r w:rsidRPr="00E96BE0">
      <w:rPr>
        <w:rFonts w:ascii="Arial MT" w:hAnsi="Arial MT"/>
        <w:b/>
        <w:sz w:val="18"/>
        <w:szCs w:val="18"/>
        <w:lang w:val="en-GB"/>
      </w:rPr>
      <w:t xml:space="preserve">Erik-Jan de </w:t>
    </w:r>
    <w:proofErr w:type="spellStart"/>
    <w:proofErr w:type="gramStart"/>
    <w:r w:rsidRPr="00E96BE0">
      <w:rPr>
        <w:rFonts w:ascii="Arial MT" w:hAnsi="Arial MT"/>
        <w:b/>
        <w:sz w:val="18"/>
        <w:szCs w:val="18"/>
        <w:lang w:val="en-GB"/>
      </w:rPr>
      <w:t>Roos</w:t>
    </w:r>
    <w:proofErr w:type="spellEnd"/>
    <w:r>
      <w:rPr>
        <w:rFonts w:ascii="Arial MT" w:hAnsi="Arial MT"/>
        <w:b/>
        <w:sz w:val="18"/>
        <w:szCs w:val="18"/>
        <w:lang w:val="en-GB"/>
      </w:rPr>
      <w:t xml:space="preserve"> </w:t>
    </w:r>
    <w:r w:rsidRPr="009379FA">
      <w:rPr>
        <w:rFonts w:ascii="Arial MT" w:hAnsi="Arial MT" w:cs="FagoOT"/>
        <w:sz w:val="16"/>
        <w:szCs w:val="16"/>
        <w:lang w:val="fr-CH"/>
      </w:rPr>
      <w:t xml:space="preserve"> </w:t>
    </w:r>
    <w:r w:rsidR="00F64047" w:rsidRPr="009379FA">
      <w:rPr>
        <w:rFonts w:ascii="Arial MT" w:hAnsi="Arial MT" w:cs="FagoOT"/>
        <w:sz w:val="16"/>
        <w:szCs w:val="16"/>
        <w:lang w:val="fr-CH"/>
      </w:rPr>
      <w:t>•</w:t>
    </w:r>
    <w:proofErr w:type="gramEnd"/>
    <w:r w:rsidR="00F64047" w:rsidRPr="009379FA">
      <w:rPr>
        <w:rFonts w:ascii="Arial MT" w:hAnsi="Arial MT" w:cs="FagoOT"/>
        <w:sz w:val="16"/>
        <w:szCs w:val="16"/>
        <w:lang w:val="fr-CH"/>
      </w:rPr>
      <w:t xml:space="preserve">  </w:t>
    </w:r>
    <w:r w:rsidRPr="00E96BE0">
      <w:rPr>
        <w:rFonts w:ascii="Arial MT" w:hAnsi="Arial MT"/>
        <w:sz w:val="18"/>
        <w:szCs w:val="18"/>
        <w:lang w:val="en-GB"/>
      </w:rPr>
      <w:t xml:space="preserve">ZSR Nr.  </w:t>
    </w:r>
    <w:proofErr w:type="gramStart"/>
    <w:r w:rsidRPr="00E96BE0">
      <w:rPr>
        <w:rFonts w:ascii="Arial MT" w:hAnsi="Arial MT"/>
        <w:sz w:val="18"/>
        <w:szCs w:val="18"/>
        <w:lang w:val="en-GB"/>
      </w:rPr>
      <w:t>A7414.01</w:t>
    </w:r>
    <w:r>
      <w:rPr>
        <w:rFonts w:ascii="Arial MT" w:hAnsi="Arial MT"/>
        <w:sz w:val="18"/>
        <w:szCs w:val="18"/>
        <w:lang w:val="en-GB"/>
      </w:rPr>
      <w:t xml:space="preserve">  </w:t>
    </w:r>
    <w:r w:rsidR="00F64047" w:rsidRPr="009379FA">
      <w:rPr>
        <w:rFonts w:ascii="Arial MT" w:hAnsi="Arial MT" w:cs="FagoOT"/>
        <w:sz w:val="16"/>
        <w:szCs w:val="16"/>
        <w:lang w:val="fr-CH"/>
      </w:rPr>
      <w:t>•</w:t>
    </w:r>
    <w:proofErr w:type="gramEnd"/>
    <w:r w:rsidR="00F64047" w:rsidRPr="009379FA">
      <w:rPr>
        <w:rFonts w:ascii="Arial MT" w:hAnsi="Arial MT"/>
        <w:sz w:val="18"/>
        <w:szCs w:val="18"/>
        <w:lang w:val="fr-CH"/>
      </w:rPr>
      <w:t xml:space="preserve">  </w:t>
    </w:r>
    <w:r w:rsidRPr="009379FA">
      <w:rPr>
        <w:rFonts w:ascii="Arial MT" w:hAnsi="Arial MT"/>
        <w:sz w:val="18"/>
        <w:szCs w:val="18"/>
        <w:lang w:val="fr-CH"/>
      </w:rPr>
      <w:t xml:space="preserve">erik-jan@zentrum-animo.ch </w:t>
    </w:r>
    <w:r w:rsidRPr="009379FA">
      <w:rPr>
        <w:rFonts w:ascii="Arial MT" w:hAnsi="Arial MT" w:cs="FagoOT"/>
        <w:sz w:val="16"/>
        <w:szCs w:val="16"/>
        <w:lang w:val="fr-CH"/>
      </w:rPr>
      <w:t xml:space="preserve"> </w:t>
    </w:r>
    <w:r w:rsidR="00F64047" w:rsidRPr="009379FA">
      <w:rPr>
        <w:rFonts w:ascii="Arial MT" w:hAnsi="Arial MT" w:cs="FagoOT"/>
        <w:sz w:val="16"/>
        <w:szCs w:val="16"/>
        <w:lang w:val="fr-CH"/>
      </w:rPr>
      <w:t xml:space="preserve">•  </w:t>
    </w:r>
    <w:r w:rsidR="00F64047" w:rsidRPr="009379FA">
      <w:rPr>
        <w:rFonts w:ascii="Arial MT" w:hAnsi="Arial MT"/>
        <w:sz w:val="18"/>
        <w:szCs w:val="18"/>
        <w:lang w:val="fr-CH"/>
      </w:rPr>
      <w:t xml:space="preserve">079 </w:t>
    </w:r>
    <w:r w:rsidRPr="009379FA">
      <w:rPr>
        <w:rFonts w:ascii="Arial MT" w:hAnsi="Arial MT"/>
        <w:sz w:val="18"/>
        <w:szCs w:val="18"/>
        <w:lang w:val="fr-CH"/>
      </w:rPr>
      <w:t>513 31 72</w:t>
    </w:r>
  </w:p>
  <w:p w14:paraId="1C08E901" w14:textId="77777777" w:rsidR="001243B3" w:rsidRDefault="001243B3" w:rsidP="00F64047">
    <w:pPr>
      <w:pStyle w:val="Fuzeile"/>
      <w:tabs>
        <w:tab w:val="left" w:pos="3119"/>
      </w:tabs>
      <w:rPr>
        <w:rFonts w:ascii="Arial MT" w:hAnsi="Arial MT"/>
        <w:sz w:val="18"/>
        <w:szCs w:val="18"/>
        <w:lang w:val="en-GB"/>
      </w:rPr>
    </w:pPr>
    <w:r w:rsidRPr="00E96BE0">
      <w:rPr>
        <w:rFonts w:ascii="Arial MT" w:hAnsi="Arial MT"/>
        <w:sz w:val="18"/>
        <w:szCs w:val="18"/>
        <w:lang w:val="en-GB"/>
      </w:rPr>
      <w:t xml:space="preserve">Dipl. </w:t>
    </w:r>
    <w:proofErr w:type="spellStart"/>
    <w:r w:rsidRPr="00E96BE0">
      <w:rPr>
        <w:rFonts w:ascii="Arial MT" w:hAnsi="Arial MT"/>
        <w:sz w:val="18"/>
        <w:szCs w:val="18"/>
        <w:lang w:val="en-GB"/>
      </w:rPr>
      <w:t>Physiotherapeut</w:t>
    </w:r>
    <w:proofErr w:type="spellEnd"/>
    <w:r w:rsidRPr="00E96BE0">
      <w:rPr>
        <w:rFonts w:ascii="Arial MT" w:hAnsi="Arial MT"/>
        <w:sz w:val="18"/>
        <w:szCs w:val="18"/>
        <w:lang w:val="en-GB"/>
      </w:rPr>
      <w:t xml:space="preserve"> </w:t>
    </w:r>
  </w:p>
  <w:p w14:paraId="1CDF82E3" w14:textId="77777777" w:rsidR="00F64047" w:rsidRPr="00E96BE0" w:rsidRDefault="00F64047" w:rsidP="00F64047">
    <w:pPr>
      <w:pStyle w:val="Fuzeile"/>
      <w:tabs>
        <w:tab w:val="left" w:pos="3119"/>
      </w:tabs>
      <w:rPr>
        <w:rFonts w:ascii="Arial MT" w:hAnsi="Arial MT"/>
        <w:sz w:val="18"/>
        <w:szCs w:val="18"/>
        <w:lang w:val="en-GB"/>
      </w:rPr>
    </w:pPr>
    <w:proofErr w:type="spellStart"/>
    <w:r w:rsidRPr="00E96BE0">
      <w:rPr>
        <w:rFonts w:ascii="Arial MT" w:hAnsi="Arial MT"/>
        <w:sz w:val="18"/>
        <w:szCs w:val="18"/>
        <w:lang w:val="en-GB"/>
      </w:rPr>
      <w:t>Sportphysiotherapeut</w:t>
    </w:r>
    <w:proofErr w:type="spellEnd"/>
    <w:r w:rsidRPr="00E96BE0">
      <w:rPr>
        <w:rFonts w:ascii="Arial MT" w:hAnsi="Arial MT"/>
        <w:sz w:val="18"/>
        <w:szCs w:val="18"/>
        <w:lang w:val="en-GB"/>
      </w:rPr>
      <w:t xml:space="preserve"> ESP</w:t>
    </w:r>
    <w:r w:rsidRPr="00F64047">
      <w:rPr>
        <w:rFonts w:ascii="Arial MT" w:hAnsi="Arial MT"/>
        <w:bCs w:val="0"/>
        <w:iCs w:val="0"/>
        <w:sz w:val="18"/>
        <w:szCs w:val="18"/>
        <w:vertAlign w:val="superscript"/>
        <w:lang w:val="de-DE"/>
      </w:rPr>
      <w:t>®</w:t>
    </w:r>
    <w:r w:rsidR="001243B3">
      <w:rPr>
        <w:rFonts w:ascii="Arial MT" w:hAnsi="Arial MT"/>
        <w:sz w:val="18"/>
        <w:szCs w:val="18"/>
        <w:lang w:val="en-GB"/>
      </w:rPr>
      <w:t xml:space="preserve"> </w:t>
    </w:r>
  </w:p>
  <w:p w14:paraId="45AD08CB" w14:textId="77777777" w:rsidR="00F64047" w:rsidRDefault="001243B3" w:rsidP="00146A72">
    <w:pPr>
      <w:pStyle w:val="Fuzeile"/>
      <w:tabs>
        <w:tab w:val="left" w:pos="3544"/>
      </w:tabs>
      <w:rPr>
        <w:rFonts w:ascii="Arial MT" w:hAnsi="Arial MT"/>
        <w:sz w:val="18"/>
        <w:szCs w:val="18"/>
        <w:lang w:val="de-DE"/>
      </w:rPr>
    </w:pPr>
    <w:proofErr w:type="spellStart"/>
    <w:r w:rsidRPr="00E96BE0">
      <w:rPr>
        <w:rFonts w:ascii="Arial MT" w:hAnsi="Arial MT"/>
        <w:sz w:val="18"/>
        <w:szCs w:val="18"/>
        <w:lang w:val="en-GB"/>
      </w:rPr>
      <w:t>Betriebsphysio</w:t>
    </w:r>
    <w:r w:rsidRPr="00E96BE0">
      <w:rPr>
        <w:rFonts w:ascii="Arial MT" w:hAnsi="Arial MT"/>
        <w:sz w:val="18"/>
        <w:szCs w:val="18"/>
        <w:lang w:val="de-DE"/>
      </w:rPr>
      <w:t>therapeut</w:t>
    </w:r>
    <w:proofErr w:type="spellEnd"/>
    <w:r w:rsidRPr="00E96BE0">
      <w:rPr>
        <w:rFonts w:ascii="Arial MT" w:hAnsi="Arial MT"/>
        <w:sz w:val="18"/>
        <w:szCs w:val="18"/>
        <w:lang w:val="de-DE"/>
      </w:rPr>
      <w:t xml:space="preserve"> </w:t>
    </w:r>
    <w:proofErr w:type="spellStart"/>
    <w:r w:rsidRPr="00E96BE0">
      <w:rPr>
        <w:rFonts w:ascii="Arial MT" w:hAnsi="Arial MT"/>
        <w:sz w:val="18"/>
        <w:szCs w:val="18"/>
        <w:lang w:val="de-DE"/>
      </w:rPr>
      <w:t>ErgonPt</w:t>
    </w:r>
    <w:proofErr w:type="spellEnd"/>
    <w:r w:rsidRPr="00F64047">
      <w:rPr>
        <w:rFonts w:ascii="Arial MT" w:hAnsi="Arial MT"/>
        <w:bCs w:val="0"/>
        <w:iCs w:val="0"/>
        <w:sz w:val="18"/>
        <w:szCs w:val="18"/>
        <w:vertAlign w:val="superscript"/>
        <w:lang w:val="de-DE"/>
      </w:rPr>
      <w:t>®</w:t>
    </w:r>
  </w:p>
  <w:p w14:paraId="1A3734C8" w14:textId="77777777" w:rsidR="001243B3" w:rsidRDefault="001243B3" w:rsidP="00146A72">
    <w:pPr>
      <w:pStyle w:val="Fuzeile"/>
      <w:tabs>
        <w:tab w:val="left" w:pos="35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2772E" w14:textId="77777777" w:rsidR="004D6559" w:rsidRDefault="004D6559">
      <w:r>
        <w:separator/>
      </w:r>
    </w:p>
  </w:footnote>
  <w:footnote w:type="continuationSeparator" w:id="0">
    <w:p w14:paraId="5C4DBBEC" w14:textId="77777777" w:rsidR="004D6559" w:rsidRDefault="004D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F223" w14:textId="77777777" w:rsidR="00F64047" w:rsidRDefault="00681A09" w:rsidP="00F64047">
    <w:pPr>
      <w:pStyle w:val="Kopfzeile"/>
      <w:ind w:left="1418" w:right="-285"/>
      <w:jc w:val="right"/>
    </w:pPr>
    <w:r>
      <w:rPr>
        <w:noProof/>
        <w:lang w:val="de-DE"/>
      </w:rPr>
      <w:drawing>
        <wp:inline distT="0" distB="0" distL="0" distR="0" wp14:anchorId="4C1E62FF" wp14:editId="44C8A395">
          <wp:extent cx="6299200" cy="1574800"/>
          <wp:effectExtent l="0" t="0" r="0" b="0"/>
          <wp:docPr id="2" name="Bild 2" descr="briefkopf_an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kopf_an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2F6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F794F"/>
    <w:multiLevelType w:val="hybridMultilevel"/>
    <w:tmpl w:val="32C03BE6"/>
    <w:lvl w:ilvl="0" w:tplc="0407000F">
      <w:start w:val="1"/>
      <w:numFmt w:val="decimal"/>
      <w:lvlText w:val="%1."/>
      <w:lvlJc w:val="left"/>
      <w:pPr>
        <w:ind w:left="6390" w:hanging="360"/>
      </w:pPr>
    </w:lvl>
    <w:lvl w:ilvl="1" w:tplc="04070019" w:tentative="1">
      <w:start w:val="1"/>
      <w:numFmt w:val="lowerLetter"/>
      <w:lvlText w:val="%2."/>
      <w:lvlJc w:val="left"/>
      <w:pPr>
        <w:ind w:left="7110" w:hanging="360"/>
      </w:pPr>
    </w:lvl>
    <w:lvl w:ilvl="2" w:tplc="0407001B" w:tentative="1">
      <w:start w:val="1"/>
      <w:numFmt w:val="lowerRoman"/>
      <w:lvlText w:val="%3."/>
      <w:lvlJc w:val="right"/>
      <w:pPr>
        <w:ind w:left="7830" w:hanging="180"/>
      </w:pPr>
    </w:lvl>
    <w:lvl w:ilvl="3" w:tplc="0407000F" w:tentative="1">
      <w:start w:val="1"/>
      <w:numFmt w:val="decimal"/>
      <w:lvlText w:val="%4."/>
      <w:lvlJc w:val="left"/>
      <w:pPr>
        <w:ind w:left="8550" w:hanging="360"/>
      </w:pPr>
    </w:lvl>
    <w:lvl w:ilvl="4" w:tplc="04070019" w:tentative="1">
      <w:start w:val="1"/>
      <w:numFmt w:val="lowerLetter"/>
      <w:lvlText w:val="%5."/>
      <w:lvlJc w:val="left"/>
      <w:pPr>
        <w:ind w:left="9270" w:hanging="360"/>
      </w:pPr>
    </w:lvl>
    <w:lvl w:ilvl="5" w:tplc="0407001B" w:tentative="1">
      <w:start w:val="1"/>
      <w:numFmt w:val="lowerRoman"/>
      <w:lvlText w:val="%6."/>
      <w:lvlJc w:val="right"/>
      <w:pPr>
        <w:ind w:left="9990" w:hanging="180"/>
      </w:pPr>
    </w:lvl>
    <w:lvl w:ilvl="6" w:tplc="0407000F" w:tentative="1">
      <w:start w:val="1"/>
      <w:numFmt w:val="decimal"/>
      <w:lvlText w:val="%7."/>
      <w:lvlJc w:val="left"/>
      <w:pPr>
        <w:ind w:left="10710" w:hanging="360"/>
      </w:pPr>
    </w:lvl>
    <w:lvl w:ilvl="7" w:tplc="04070019" w:tentative="1">
      <w:start w:val="1"/>
      <w:numFmt w:val="lowerLetter"/>
      <w:lvlText w:val="%8."/>
      <w:lvlJc w:val="left"/>
      <w:pPr>
        <w:ind w:left="11430" w:hanging="360"/>
      </w:pPr>
    </w:lvl>
    <w:lvl w:ilvl="8" w:tplc="0407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1F147C92"/>
    <w:multiLevelType w:val="hybridMultilevel"/>
    <w:tmpl w:val="91200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F47"/>
    <w:multiLevelType w:val="hybridMultilevel"/>
    <w:tmpl w:val="21E26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1E45"/>
    <w:multiLevelType w:val="hybridMultilevel"/>
    <w:tmpl w:val="E118EF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3B9"/>
    <w:multiLevelType w:val="hybridMultilevel"/>
    <w:tmpl w:val="8CC83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1425"/>
    <w:multiLevelType w:val="hybridMultilevel"/>
    <w:tmpl w:val="A9B41000"/>
    <w:lvl w:ilvl="0" w:tplc="0407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F077473"/>
    <w:multiLevelType w:val="hybridMultilevel"/>
    <w:tmpl w:val="75BE7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CD2882"/>
    <w:multiLevelType w:val="hybridMultilevel"/>
    <w:tmpl w:val="8F508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67180"/>
    <w:multiLevelType w:val="hybridMultilevel"/>
    <w:tmpl w:val="601ED6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22860"/>
    <w:multiLevelType w:val="hybridMultilevel"/>
    <w:tmpl w:val="47643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47373"/>
    <w:multiLevelType w:val="hybridMultilevel"/>
    <w:tmpl w:val="E4DA1C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ECE5B51"/>
    <w:multiLevelType w:val="hybridMultilevel"/>
    <w:tmpl w:val="BF34E5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701F"/>
    <w:multiLevelType w:val="hybridMultilevel"/>
    <w:tmpl w:val="54E084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972A9E"/>
    <w:multiLevelType w:val="hybridMultilevel"/>
    <w:tmpl w:val="7498887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A"/>
    <w:rsid w:val="000E460C"/>
    <w:rsid w:val="000F5956"/>
    <w:rsid w:val="000F6F5C"/>
    <w:rsid w:val="001243B3"/>
    <w:rsid w:val="00146A72"/>
    <w:rsid w:val="00163C70"/>
    <w:rsid w:val="00175DD5"/>
    <w:rsid w:val="001923D9"/>
    <w:rsid w:val="001B79D3"/>
    <w:rsid w:val="00207E6E"/>
    <w:rsid w:val="00221369"/>
    <w:rsid w:val="00224D62"/>
    <w:rsid w:val="00237AC1"/>
    <w:rsid w:val="0028576D"/>
    <w:rsid w:val="00286CB5"/>
    <w:rsid w:val="002B4225"/>
    <w:rsid w:val="002B5A55"/>
    <w:rsid w:val="002C02DE"/>
    <w:rsid w:val="002E2417"/>
    <w:rsid w:val="003117F6"/>
    <w:rsid w:val="0033223C"/>
    <w:rsid w:val="00333598"/>
    <w:rsid w:val="003852B9"/>
    <w:rsid w:val="003C42C3"/>
    <w:rsid w:val="00430A5C"/>
    <w:rsid w:val="00486429"/>
    <w:rsid w:val="004C6B6F"/>
    <w:rsid w:val="004D281A"/>
    <w:rsid w:val="004D6559"/>
    <w:rsid w:val="0050291D"/>
    <w:rsid w:val="0051644A"/>
    <w:rsid w:val="00552DB8"/>
    <w:rsid w:val="00556582"/>
    <w:rsid w:val="005A00CA"/>
    <w:rsid w:val="005A0ADD"/>
    <w:rsid w:val="005C7060"/>
    <w:rsid w:val="005D345D"/>
    <w:rsid w:val="00630391"/>
    <w:rsid w:val="0064309D"/>
    <w:rsid w:val="00650ACB"/>
    <w:rsid w:val="00674768"/>
    <w:rsid w:val="00681A09"/>
    <w:rsid w:val="006A2A60"/>
    <w:rsid w:val="006B4999"/>
    <w:rsid w:val="006D2F1E"/>
    <w:rsid w:val="006D3734"/>
    <w:rsid w:val="00703156"/>
    <w:rsid w:val="007224B6"/>
    <w:rsid w:val="00722635"/>
    <w:rsid w:val="00726B26"/>
    <w:rsid w:val="007339A0"/>
    <w:rsid w:val="0074377C"/>
    <w:rsid w:val="00783E86"/>
    <w:rsid w:val="007A515A"/>
    <w:rsid w:val="007A7BEF"/>
    <w:rsid w:val="007B1432"/>
    <w:rsid w:val="007B5565"/>
    <w:rsid w:val="007B7B7F"/>
    <w:rsid w:val="007C2573"/>
    <w:rsid w:val="007F7C5C"/>
    <w:rsid w:val="00805A0C"/>
    <w:rsid w:val="008378DA"/>
    <w:rsid w:val="00891A26"/>
    <w:rsid w:val="00891A30"/>
    <w:rsid w:val="008A0BA4"/>
    <w:rsid w:val="008D53B3"/>
    <w:rsid w:val="008F0C54"/>
    <w:rsid w:val="008F4454"/>
    <w:rsid w:val="00902EE1"/>
    <w:rsid w:val="00926A6B"/>
    <w:rsid w:val="009379FA"/>
    <w:rsid w:val="00976153"/>
    <w:rsid w:val="00981CB1"/>
    <w:rsid w:val="0099572E"/>
    <w:rsid w:val="009A70FA"/>
    <w:rsid w:val="009B0821"/>
    <w:rsid w:val="009C080C"/>
    <w:rsid w:val="00A2161B"/>
    <w:rsid w:val="00A35361"/>
    <w:rsid w:val="00A449EF"/>
    <w:rsid w:val="00A76E52"/>
    <w:rsid w:val="00A94A4F"/>
    <w:rsid w:val="00AE3077"/>
    <w:rsid w:val="00AE7DF4"/>
    <w:rsid w:val="00B0092F"/>
    <w:rsid w:val="00B02262"/>
    <w:rsid w:val="00B04E06"/>
    <w:rsid w:val="00B1741E"/>
    <w:rsid w:val="00B21964"/>
    <w:rsid w:val="00B21D8C"/>
    <w:rsid w:val="00B457E5"/>
    <w:rsid w:val="00B777E0"/>
    <w:rsid w:val="00B972A2"/>
    <w:rsid w:val="00BA7CD7"/>
    <w:rsid w:val="00BE0A52"/>
    <w:rsid w:val="00C74630"/>
    <w:rsid w:val="00C749FD"/>
    <w:rsid w:val="00C77894"/>
    <w:rsid w:val="00C8336C"/>
    <w:rsid w:val="00CA2854"/>
    <w:rsid w:val="00CB2D6A"/>
    <w:rsid w:val="00CE0D7E"/>
    <w:rsid w:val="00D2209A"/>
    <w:rsid w:val="00D22882"/>
    <w:rsid w:val="00D50161"/>
    <w:rsid w:val="00D70AF1"/>
    <w:rsid w:val="00D73390"/>
    <w:rsid w:val="00D866C5"/>
    <w:rsid w:val="00D97DBD"/>
    <w:rsid w:val="00DD31CD"/>
    <w:rsid w:val="00DF5F73"/>
    <w:rsid w:val="00E129C1"/>
    <w:rsid w:val="00E331ED"/>
    <w:rsid w:val="00E44465"/>
    <w:rsid w:val="00E53178"/>
    <w:rsid w:val="00E56737"/>
    <w:rsid w:val="00E5707E"/>
    <w:rsid w:val="00E92384"/>
    <w:rsid w:val="00E96BE0"/>
    <w:rsid w:val="00EC4871"/>
    <w:rsid w:val="00ED48E7"/>
    <w:rsid w:val="00EF0369"/>
    <w:rsid w:val="00F0178D"/>
    <w:rsid w:val="00F139E9"/>
    <w:rsid w:val="00F34B05"/>
    <w:rsid w:val="00F36422"/>
    <w:rsid w:val="00F37507"/>
    <w:rsid w:val="00F607BA"/>
    <w:rsid w:val="00F64047"/>
    <w:rsid w:val="00F867AE"/>
    <w:rsid w:val="00FA7CDA"/>
    <w:rsid w:val="00FD3015"/>
    <w:rsid w:val="00FD5704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690D53"/>
  <w15:docId w15:val="{EC90030D-7213-4BB4-B69E-D12D211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utura Bk BT" w:hAnsi="Futura Bk BT" w:cs="Arial"/>
      <w:bCs/>
      <w:iCs/>
      <w:kern w:val="32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Futura Md BT" w:hAnsi="Futura Md BT"/>
      <w:szCs w:val="24"/>
    </w:rPr>
  </w:style>
  <w:style w:type="paragraph" w:styleId="Umschlagabsenderadresse">
    <w:name w:val="envelope return"/>
    <w:basedOn w:val="Standard"/>
    <w:rPr>
      <w:i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einLeerraum1">
    <w:name w:val="Kein Leerraum1"/>
    <w:basedOn w:val="Standard"/>
    <w:link w:val="NoSpacingChar"/>
    <w:rsid w:val="00F607BA"/>
    <w:rPr>
      <w:rFonts w:cs="Times New Roman"/>
    </w:rPr>
  </w:style>
  <w:style w:type="character" w:customStyle="1" w:styleId="NoSpacingChar">
    <w:name w:val="No Spacing Char"/>
    <w:link w:val="KeinLeerraum1"/>
    <w:rsid w:val="00F607BA"/>
    <w:rPr>
      <w:rFonts w:ascii="Futura Bk BT" w:hAnsi="Futura Bk BT"/>
      <w:bCs/>
      <w:iCs/>
      <w:kern w:val="32"/>
      <w:sz w:val="22"/>
      <w:szCs w:val="28"/>
      <w:lang w:val="de-CH" w:eastAsia="de-DE" w:bidi="ar-SA"/>
    </w:rPr>
  </w:style>
  <w:style w:type="paragraph" w:customStyle="1" w:styleId="EinfAbs">
    <w:name w:val="[Einf. Abs.]"/>
    <w:basedOn w:val="Standard"/>
    <w:uiPriority w:val="99"/>
    <w:rsid w:val="00F640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bCs w:val="0"/>
      <w:iCs w:val="0"/>
      <w:color w:val="000000"/>
      <w:kern w:val="0"/>
      <w:sz w:val="24"/>
      <w:szCs w:val="24"/>
      <w:lang w:val="de-DE"/>
    </w:rPr>
  </w:style>
  <w:style w:type="paragraph" w:styleId="Listenabsatz">
    <w:name w:val="List Paragraph"/>
    <w:basedOn w:val="Standard"/>
    <w:uiPriority w:val="72"/>
    <w:rsid w:val="0093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imo\Korrespondentie\Vorlage_Briefpapier_Erik-Ja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Vorlage_Briefpapier_Erik-Jan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Rykart</Company>
  <LinksUpToDate>false</LinksUpToDate>
  <CharactersWithSpaces>886</CharactersWithSpaces>
  <SharedDoc>false</SharedDoc>
  <HLinks>
    <vt:vector size="6" baseType="variant">
      <vt:variant>
        <vt:i4>5242883</vt:i4>
      </vt:variant>
      <vt:variant>
        <vt:i4>2745</vt:i4>
      </vt:variant>
      <vt:variant>
        <vt:i4>1026</vt:i4>
      </vt:variant>
      <vt:variant>
        <vt:i4>1</vt:i4>
      </vt:variant>
      <vt:variant>
        <vt:lpwstr>briefkopf_animo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Animo</dc:creator>
  <cp:keywords/>
  <cp:lastModifiedBy>Animo</cp:lastModifiedBy>
  <cp:revision>2</cp:revision>
  <cp:lastPrinted>2015-12-14T15:24:00Z</cp:lastPrinted>
  <dcterms:created xsi:type="dcterms:W3CDTF">2020-04-20T08:39:00Z</dcterms:created>
  <dcterms:modified xsi:type="dcterms:W3CDTF">2020-04-20T10:13:00Z</dcterms:modified>
</cp:coreProperties>
</file>